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E92F7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306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113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113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3009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7640-1FBE-4F86-A6CE-868AA6BA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2024-11-20T08:59:00Z</dcterms:created>
  <dcterms:modified xsi:type="dcterms:W3CDTF">2024-11-20T08:59:00Z</dcterms:modified>
</cp:coreProperties>
</file>